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497820">
      <w:r w:rsidRPr="00497820"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<v:path arrowok="t"/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AB1146" w:rsidP="00153207">
                      <w:pPr>
                        <w:pStyle w:val="a9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 xml:space="preserve">Assignment </w:t>
                      </w:r>
                      <w:r w:rsidR="00153207">
                        <w:rPr>
                          <w:sz w:val="124"/>
                          <w:szCs w:val="124"/>
                        </w:rPr>
                        <w:t>3</w:t>
                      </w:r>
                    </w:p>
                  </w:sdtContent>
                </w:sdt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285CBA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285CBA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285CBA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Decision Support Systems</w:t>
                  </w:r>
                </w:p>
                <w:p w:rsidR="00E8497B" w:rsidRPr="000530C6" w:rsidRDefault="00285CBA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IT445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Pr="00153207" w:rsidRDefault="00497820" w:rsidP="00153207">
          <w:pPr>
            <w:rPr>
              <w:b/>
              <w:bCs/>
            </w:rPr>
            <w:sectPr w:rsidR="00496101" w:rsidRPr="00153207">
              <w:headerReference w:type="default" r:id="rId10"/>
              <w:pgSz w:w="12240" w:h="15840" w:code="1"/>
              <w:pgMar w:top="1080" w:right="720" w:bottom="720" w:left="3096" w:header="1080" w:footer="720" w:gutter="0"/>
              <w:pgNumType w:fmt="lowerRoman" w:start="0"/>
              <w:cols w:space="708"/>
              <w:titlePg/>
              <w:docGrid w:linePitch="360"/>
            </w:sectPr>
          </w:pPr>
          <w:r w:rsidRPr="00497820">
            <w:rPr>
              <w:noProof/>
              <w:lang w:eastAsia="en-US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<v:rect id="Rectangle 199" o:spid="_x0000_s1029" style="position:absolute;top:228;width:35674;height:24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margin-left:36.25pt;margin-top:293.65pt;width:539.75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<v:path arrowok="t"/>
                <v:textbox inset="0,0,0,0">
                  <w:txbxContent>
                    <w:p w:rsidR="00496101" w:rsidRDefault="00497820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a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a5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ad"/>
                      </w:pPr>
                    </w:p>
                  </w:txbxContent>
                </v:textbox>
                <w10:wrap type="square" anchorx="page" anchory="margin"/>
              </v:shape>
            </w:pict>
          </w:r>
        </w:p>
      </w:sdtContent>
    </w:sdt>
    <w:p w:rsidR="00496101" w:rsidRDefault="00497820">
      <w:pPr>
        <w:pStyle w:val="1"/>
      </w:pPr>
      <w:bookmarkStart w:id="0" w:name="_Toc321140622"/>
      <w:r w:rsidRPr="00497820">
        <w:rPr>
          <w:noProof/>
          <w:sz w:val="24"/>
          <w:szCs w:val="24"/>
          <w:lang w:eastAsia="en-U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2.5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" strokecolor="black [3200]" strokeweight="2pt">
            <v:shadow on="t" color="black" opacity="24903f" origin=",.5" offset="0,.55556mm"/>
            <v:path arrowok="t"/>
            <v:textbox>
              <w:txbxContent>
                <w:p w:rsidR="00034555" w:rsidRPr="00034555" w:rsidRDefault="00E55F6F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5" o:spid="_x0000_s1033" type="#_x0000_t202" alt="Sidebar" style="position:absolute;margin-left:0;margin-top:0;width:105.3pt;height:598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" filled="f" stroked="f" strokeweight=".5pt">
            <v:path arrowok="t"/>
            <v:textbox inset="3.6pt,0,3.6pt,0">
              <w:txbxContent>
                <w:p w:rsidR="00B916D5" w:rsidRDefault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  <w:r w:rsidR="00B07597">
                    <w:rPr>
                      <w:rStyle w:val="Char5"/>
                      <w:i/>
                      <w:iCs/>
                    </w:rPr>
                    <w:t xml:space="preserve"> Week2</w:t>
                  </w:r>
                </w:p>
                <w:p w:rsidR="001D321C" w:rsidRDefault="001D321C" w:rsidP="00A4779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The students will be able to:</w:t>
                  </w:r>
                </w:p>
                <w:p w:rsidR="001D321C" w:rsidRPr="001D321C" w:rsidRDefault="004B41EE" w:rsidP="001D321C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</w:t>
                  </w:r>
                  <w:r w:rsidR="00153207">
                    <w:rPr>
                      <w:rStyle w:val="Char5"/>
                      <w:i/>
                      <w:iCs/>
                    </w:rPr>
                    <w:t xml:space="preserve"> different software tools available for text mining.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153207" w:rsidRPr="00BA6115" w:rsidRDefault="00153207" w:rsidP="00BA6115">
      <w:pPr>
        <w:pStyle w:val="af0"/>
        <w:spacing w:before="360"/>
        <w:contextualSpacing w:val="0"/>
        <w:rPr>
          <w:rFonts w:eastAsia="Times New Roman" w:cstheme="minorHAnsi"/>
          <w:sz w:val="24"/>
          <w:szCs w:val="24"/>
        </w:rPr>
      </w:pPr>
      <w:r w:rsidRPr="00BA6115">
        <w:rPr>
          <w:rFonts w:eastAsia="Times New Roman" w:cstheme="minorHAnsi"/>
          <w:sz w:val="24"/>
          <w:szCs w:val="24"/>
        </w:rPr>
        <w:t>Name and briefly describe four of the most popular commercial software tools used for text mining.</w:t>
      </w:r>
    </w:p>
    <w:p w:rsidR="00FA66BC" w:rsidRPr="00BA6115" w:rsidRDefault="00FA66BC" w:rsidP="00BA6115">
      <w:pPr>
        <w:pStyle w:val="af0"/>
        <w:spacing w:before="360"/>
        <w:contextualSpacing w:val="0"/>
        <w:rPr>
          <w:rFonts w:eastAsia="Times New Roman" w:cstheme="minorHAnsi"/>
          <w:sz w:val="24"/>
          <w:szCs w:val="24"/>
        </w:rPr>
      </w:pPr>
      <w:r w:rsidRPr="00BA6115">
        <w:rPr>
          <w:rFonts w:eastAsia="Times New Roman" w:cstheme="minorHAnsi"/>
          <w:sz w:val="24"/>
          <w:szCs w:val="24"/>
        </w:rPr>
        <w:t>Answer:</w:t>
      </w:r>
    </w:p>
    <w:p w:rsidR="00496101" w:rsidRDefault="00497820">
      <w:pPr>
        <w:pStyle w:val="1"/>
      </w:pPr>
      <w:bookmarkStart w:id="1" w:name="_Toc321140623"/>
      <w:r w:rsidRPr="00497820">
        <w:rPr>
          <w:noProof/>
          <w:sz w:val="24"/>
          <w:szCs w:val="24"/>
          <w:lang w:eastAsia="en-US"/>
        </w:rPr>
        <w:lastRenderedPageBreak/>
        <w:pict>
          <v:shape id="Double Bracket 2" o:spid="_x0000_s1034" type="#_x0000_t185" style="position:absolute;margin-left:330.3pt;margin-top:141.6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" strokecolor="black [3200]" strokeweight="2pt">
            <v:shadow on="t" color="black" opacity="24903f" origin=",.5" offset="0,.55556mm"/>
            <v:path arrowok="t"/>
            <v:textbox>
              <w:txbxContent>
                <w:p w:rsidR="00822BAC" w:rsidRPr="00034555" w:rsidRDefault="00E55F6F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1" o:spid="_x0000_s1035" type="#_x0000_t202" alt="Sidebar" style="position:absolute;margin-left:37.05pt;margin-top:-.1pt;width:105pt;height:598.3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<v:path arrowok="t"/>
            <v:textbox inset="3.6pt,0,3.6pt,0">
              <w:txbxContent>
                <w:p w:rsidR="00B916D5" w:rsidRDefault="00B916D5" w:rsidP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  <w:r w:rsidR="00B07597">
                    <w:rPr>
                      <w:rStyle w:val="Char5"/>
                      <w:i/>
                      <w:iCs/>
                    </w:rPr>
                    <w:t xml:space="preserve"> Week2</w:t>
                  </w:r>
                </w:p>
                <w:p w:rsidR="00E469B3" w:rsidRPr="00E469B3" w:rsidRDefault="00E469B3" w:rsidP="00E469B3"/>
                <w:p w:rsidR="00665A65" w:rsidRPr="001D321C" w:rsidRDefault="00665A65" w:rsidP="00665A6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 w:rsidRPr="00DF00D2">
                    <w:t>Learn the details about search engine optimization</w:t>
                  </w:r>
                  <w:r w:rsidRPr="00B51D31">
                    <w:rPr>
                      <w:rStyle w:val="Char5"/>
                      <w:i/>
                      <w:iCs/>
                    </w:rPr>
                    <w:t>.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665A65" w:rsidRDefault="00665A65" w:rsidP="00665A65">
      <w:pPr>
        <w:pStyle w:val="af0"/>
        <w:spacing w:before="360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are the search engines? What are the </w:t>
      </w:r>
      <w:r w:rsidRPr="0084481F">
        <w:rPr>
          <w:rFonts w:eastAsia="Times New Roman" w:cstheme="minorHAnsi"/>
          <w:sz w:val="24"/>
          <w:szCs w:val="24"/>
        </w:rPr>
        <w:t>Search Engine Optimization</w:t>
      </w:r>
      <w:r>
        <w:rPr>
          <w:rFonts w:eastAsia="Times New Roman" w:cstheme="minorHAnsi"/>
          <w:sz w:val="24"/>
          <w:szCs w:val="24"/>
        </w:rPr>
        <w:t xml:space="preserve"> methods? Support your answer with examples.</w:t>
      </w:r>
    </w:p>
    <w:p w:rsidR="001A62D3" w:rsidRPr="00A92586" w:rsidRDefault="001A62D3" w:rsidP="00A92586">
      <w:pPr>
        <w:pStyle w:val="af0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A92586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Answer:</w:t>
      </w:r>
    </w:p>
    <w:p w:rsidR="00F63908" w:rsidRDefault="00497820">
      <w:pPr>
        <w:pStyle w:val="1"/>
      </w:pPr>
      <w:r w:rsidRPr="00497820">
        <w:rPr>
          <w:noProof/>
          <w:sz w:val="24"/>
          <w:szCs w:val="24"/>
          <w:lang w:eastAsia="en-US"/>
        </w:rPr>
        <w:lastRenderedPageBreak/>
        <w:pict>
          <v:shape id="Double Bracket 3" o:spid="_x0000_s1036" type="#_x0000_t185" style="position:absolute;margin-left:330.2pt;margin-top:141.6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BkAleW&#10;5AAAAAsBAAAPAAAAAAAAAAAAAAAAANMEAABkcnMvZG93bnJldi54bWxQSwUGAAAAAAQABADzAAAA&#10;5AUAAAAA&#10;" strokecolor="black [3200]" strokeweight="2pt">
            <v:shadow on="t" color="black" opacity="24903f" origin=",.5" offset="0,.55556mm"/>
            <v:path arrowok="t"/>
            <v:textbox>
              <w:txbxContent>
                <w:p w:rsidR="00986F59" w:rsidRPr="00034555" w:rsidRDefault="00E55F6F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2" o:spid="_x0000_s1037" type="#_x0000_t202" alt="Sidebar" style="position:absolute;margin-left:37.1pt;margin-top:-.4pt;width:104.95pt;height:598.1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<v:path arrowok="t"/>
            <v:textbox inset="3.6pt,0,3.6pt,0">
              <w:txbxContent>
                <w:p w:rsidR="00F63908" w:rsidRDefault="00F63908" w:rsidP="00F63908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  <w:r w:rsidR="00B07597">
                    <w:rPr>
                      <w:rStyle w:val="Char5"/>
                      <w:i/>
                      <w:iCs/>
                    </w:rPr>
                    <w:t xml:space="preserve"> Week3</w:t>
                  </w:r>
                </w:p>
                <w:p w:rsidR="00A47794" w:rsidRDefault="00A47794" w:rsidP="00A4779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The students will be able to:</w:t>
                  </w:r>
                </w:p>
                <w:p w:rsidR="00E469B3" w:rsidRPr="00E469B3" w:rsidRDefault="00E469B3" w:rsidP="00E469B3"/>
                <w:p w:rsidR="00E469B3" w:rsidRPr="001D321C" w:rsidRDefault="00E469B3" w:rsidP="00E469B3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 w:rsidRPr="00DF00D2">
                    <w:t xml:space="preserve">Learn the details about search </w:t>
                  </w:r>
                  <w:r>
                    <w:t>techniques.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E469B3" w:rsidRDefault="00E469B3" w:rsidP="00E469B3">
      <w:pPr>
        <w:pStyle w:val="af0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D9315F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The choice phase of problem solving involves a search for an appropriate </w:t>
      </w:r>
      <w:proofErr w:type="spellStart"/>
      <w:r w:rsidRPr="00D9315F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courseof</w:t>
      </w:r>
      <w:proofErr w:type="spellEnd"/>
      <w:r w:rsidRPr="00D9315F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action (among those identified during the design phase) that can solve the </w:t>
      </w:r>
      <w:proofErr w:type="spellStart"/>
      <w:r w:rsidRPr="00D9315F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problem.Several</w:t>
      </w:r>
      <w:proofErr w:type="spellEnd"/>
      <w:r w:rsidRPr="00D9315F"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major search approaches are possible, depending on the criteria (or criterion) of choice and the type of modeling approach used. Describe those search approaches in detail.</w:t>
      </w:r>
    </w:p>
    <w:p w:rsidR="00341FE7" w:rsidRPr="00D9315F" w:rsidRDefault="00341FE7" w:rsidP="00E469B3">
      <w:pPr>
        <w:pStyle w:val="af0"/>
        <w:spacing w:before="360"/>
        <w:contextualSpacing w:val="0"/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595959" w:themeColor="text1" w:themeTint="A6"/>
          <w:sz w:val="24"/>
          <w:szCs w:val="24"/>
        </w:rPr>
        <w:t>Answer:</w:t>
      </w:r>
    </w:p>
    <w:p w:rsidR="00496101" w:rsidRDefault="00497820">
      <w:pPr>
        <w:pStyle w:val="1"/>
      </w:pPr>
      <w:r w:rsidRPr="00497820">
        <w:rPr>
          <w:noProof/>
          <w:sz w:val="24"/>
          <w:szCs w:val="24"/>
          <w:lang w:eastAsia="en-US"/>
        </w:rPr>
        <w:lastRenderedPageBreak/>
        <w:pict>
          <v:shape id="Double Bracket 4" o:spid="_x0000_s1038" type="#_x0000_t185" style="position:absolute;margin-left:330.2pt;margin-top:132.6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GcdEUbk&#10;AAAACwEAAA8AAAAAAAAAAAAAAAAA0gQAAGRycy9kb3ducmV2LnhtbFBLBQYAAAAABAAEAPMAAADj&#10;BQAAAAA=&#10;" strokecolor="black [3200]" strokeweight="2pt">
            <v:shadow on="t" color="black" opacity="24903f" origin=",.5" offset="0,.55556mm"/>
            <v:path arrowok="t"/>
            <v:textbox>
              <w:txbxContent>
                <w:p w:rsidR="00986F59" w:rsidRPr="00034555" w:rsidRDefault="00E55F6F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3" o:spid="_x0000_s1039" type="#_x0000_t202" alt="Sidebar" style="position:absolute;margin-left:37.7pt;margin-top:-.15pt;width:105.1pt;height:598.3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<v:path arrowok="t"/>
            <v:textbox inset="3.6pt,0,3.6pt,0">
              <w:txbxContent>
                <w:p w:rsidR="006301F4" w:rsidRDefault="006301F4" w:rsidP="006301F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  <w:r w:rsidR="00FF41C9">
                    <w:rPr>
                      <w:rStyle w:val="Char5"/>
                      <w:i/>
                      <w:iCs/>
                    </w:rPr>
                    <w:t xml:space="preserve"> Week4</w:t>
                  </w:r>
                </w:p>
                <w:p w:rsidR="00A47794" w:rsidRDefault="00A47794" w:rsidP="00A4779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 xml:space="preserve">The students will be able to: </w:t>
                  </w:r>
                </w:p>
                <w:p w:rsidR="006301F4" w:rsidRDefault="00A12484" w:rsidP="00A4779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 about Expert Systems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A12484" w:rsidRDefault="00A12484" w:rsidP="00A12484">
      <w:pPr>
        <w:rPr>
          <w:rFonts w:cstheme="minorHAnsi"/>
          <w:sz w:val="24"/>
        </w:rPr>
      </w:pPr>
      <w:r w:rsidRPr="00A12484">
        <w:rPr>
          <w:rFonts w:cstheme="minorHAnsi"/>
          <w:sz w:val="24"/>
        </w:rPr>
        <w:t>The development of expert systems is often described as a tedious process. What activities does it typically include?</w:t>
      </w:r>
    </w:p>
    <w:p w:rsidR="00A21CED" w:rsidRPr="00A12484" w:rsidRDefault="00A21CED" w:rsidP="00A12484">
      <w:pPr>
        <w:rPr>
          <w:rFonts w:cstheme="minorHAnsi"/>
          <w:sz w:val="24"/>
        </w:rPr>
      </w:pPr>
      <w:r>
        <w:rPr>
          <w:rFonts w:cstheme="minorHAnsi"/>
          <w:sz w:val="24"/>
        </w:rPr>
        <w:t>Answer:</w:t>
      </w:r>
    </w:p>
    <w:p w:rsidR="004D2E64" w:rsidRPr="00A92586" w:rsidRDefault="004D2E64" w:rsidP="00575B68">
      <w:pPr>
        <w:spacing w:before="360" w:after="0" w:line="312" w:lineRule="auto"/>
        <w:rPr>
          <w:rFonts w:cstheme="minorHAnsi"/>
          <w:noProof/>
          <w:color w:val="595959" w:themeColor="text1" w:themeTint="A6"/>
          <w:sz w:val="24"/>
          <w:szCs w:val="24"/>
          <w:lang w:val="en-GB" w:eastAsia="en-GB"/>
        </w:rPr>
      </w:pPr>
      <w:bookmarkStart w:id="2" w:name="_GoBack"/>
      <w:bookmarkEnd w:id="2"/>
    </w:p>
    <w:sectPr w:rsidR="004D2E64" w:rsidRPr="00A92586" w:rsidSect="005D5ED0">
      <w:headerReference w:type="default" r:id="rId11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20" w:rsidRDefault="005B3A20">
      <w:pPr>
        <w:spacing w:after="0" w:line="240" w:lineRule="auto"/>
      </w:pPr>
      <w:r>
        <w:separator/>
      </w:r>
    </w:p>
    <w:p w:rsidR="005B3A20" w:rsidRDefault="005B3A20"/>
    <w:p w:rsidR="005B3A20" w:rsidRDefault="005B3A20"/>
  </w:endnote>
  <w:endnote w:type="continuationSeparator" w:id="0">
    <w:p w:rsidR="005B3A20" w:rsidRDefault="005B3A20">
      <w:pPr>
        <w:spacing w:after="0" w:line="240" w:lineRule="auto"/>
      </w:pPr>
      <w:r>
        <w:continuationSeparator/>
      </w:r>
    </w:p>
    <w:p w:rsidR="005B3A20" w:rsidRDefault="005B3A20"/>
    <w:p w:rsidR="005B3A20" w:rsidRDefault="005B3A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20" w:rsidRDefault="005B3A20">
      <w:pPr>
        <w:spacing w:after="0" w:line="240" w:lineRule="auto"/>
      </w:pPr>
      <w:r>
        <w:separator/>
      </w:r>
    </w:p>
    <w:p w:rsidR="005B3A20" w:rsidRDefault="005B3A20"/>
    <w:p w:rsidR="005B3A20" w:rsidRDefault="005B3A20"/>
  </w:footnote>
  <w:footnote w:type="continuationSeparator" w:id="0">
    <w:p w:rsidR="005B3A20" w:rsidRDefault="005B3A20">
      <w:pPr>
        <w:spacing w:after="0" w:line="240" w:lineRule="auto"/>
      </w:pPr>
      <w:r>
        <w:continuationSeparator/>
      </w:r>
    </w:p>
    <w:p w:rsidR="005B3A20" w:rsidRDefault="005B3A20"/>
    <w:p w:rsidR="005B3A20" w:rsidRDefault="005B3A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a7"/>
          </w:pPr>
        </w:p>
      </w:tc>
    </w:tr>
  </w:tbl>
  <w:p w:rsidR="00496101" w:rsidRDefault="004961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497820">
            <w:fldChar w:fldCharType="begin"/>
          </w:r>
          <w:r>
            <w:instrText xml:space="preserve"> Page \# 0# </w:instrText>
          </w:r>
          <w:r w:rsidR="00497820">
            <w:fldChar w:fldCharType="separate"/>
          </w:r>
          <w:r w:rsidR="006739ED">
            <w:t>04</w:t>
          </w:r>
          <w:r w:rsidR="00497820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7820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>
            <w:fldChar w:fldCharType="begin"/>
          </w:r>
          <w:r w:rsidR="00AC4254">
            <w:instrText xml:space="preserve"> STYLEREF “Heading 1”  </w:instrText>
          </w:r>
          <w:r>
            <w:fldChar w:fldCharType="separate"/>
          </w:r>
          <w:r w:rsidR="006739ED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6739ED">
            <w:rPr>
              <w:rFonts w:hint="cs"/>
              <w:b w:val="0"/>
              <w:bCs w:val="0"/>
              <w:noProof/>
            </w:rPr>
            <w:instrText>Heading 1</w:instrText>
          </w:r>
          <w:r w:rsidR="006739ED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>
            <w:rPr>
              <w:noProof/>
            </w:rPr>
            <w:fldChar w:fldCharType="end"/>
          </w:r>
          <w:r w:rsidR="00462A92">
            <w:instrText>&lt;&gt; “Error*” “</w:instrText>
          </w:r>
          <w:r>
            <w:fldChar w:fldCharType="begin"/>
          </w:r>
          <w:r w:rsidR="00AC4254">
            <w:instrText xml:space="preserve"> STYLEREF “Heading 1” </w:instrText>
          </w:r>
          <w:r>
            <w:fldChar w:fldCharType="separate"/>
          </w:r>
          <w:r w:rsidR="006739ED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6739ED">
            <w:rPr>
              <w:rFonts w:hint="cs"/>
              <w:b w:val="0"/>
              <w:bCs w:val="0"/>
              <w:noProof/>
            </w:rPr>
            <w:instrText>Heading 1</w:instrText>
          </w:r>
          <w:r w:rsidR="006739ED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6739ED">
            <w:rPr>
              <w:rFonts w:hint="cs"/>
              <w:b w:val="0"/>
              <w:bCs w:val="0"/>
              <w:noProof/>
              <w:rtl/>
            </w:rPr>
            <w:t xml:space="preserve">خطأ! استخدم علامة التبويب "الصفحة الرئيسية" لتطبيق </w:t>
          </w:r>
          <w:r w:rsidR="006739ED">
            <w:rPr>
              <w:rFonts w:hint="cs"/>
              <w:b w:val="0"/>
              <w:bCs w:val="0"/>
              <w:noProof/>
            </w:rPr>
            <w:t>Heading 1</w:t>
          </w:r>
          <w:r w:rsidR="006739ED">
            <w:rPr>
              <w:rFonts w:hint="cs"/>
              <w:b w:val="0"/>
              <w:bCs w:val="0"/>
              <w:noProof/>
              <w:rtl/>
            </w:rPr>
            <w:t xml:space="preserve"> على النص الذي ترغب في أن يظهر هنا.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CA1027F"/>
    <w:multiLevelType w:val="hybridMultilevel"/>
    <w:tmpl w:val="9C5C1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53493"/>
    <w:multiLevelType w:val="hybridMultilevel"/>
    <w:tmpl w:val="2604B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E230E"/>
    <w:rsid w:val="00014E5E"/>
    <w:rsid w:val="00021E60"/>
    <w:rsid w:val="00034555"/>
    <w:rsid w:val="000530C6"/>
    <w:rsid w:val="000B33E3"/>
    <w:rsid w:val="000D22A0"/>
    <w:rsid w:val="000D4C6B"/>
    <w:rsid w:val="00153207"/>
    <w:rsid w:val="001779AF"/>
    <w:rsid w:val="001A62D3"/>
    <w:rsid w:val="001B1FCA"/>
    <w:rsid w:val="001B698D"/>
    <w:rsid w:val="001D321C"/>
    <w:rsid w:val="00206680"/>
    <w:rsid w:val="0021585A"/>
    <w:rsid w:val="00261853"/>
    <w:rsid w:val="00271778"/>
    <w:rsid w:val="00285CBA"/>
    <w:rsid w:val="002B7A24"/>
    <w:rsid w:val="002E25F8"/>
    <w:rsid w:val="00341FE7"/>
    <w:rsid w:val="00353412"/>
    <w:rsid w:val="00412F11"/>
    <w:rsid w:val="00433677"/>
    <w:rsid w:val="00462A92"/>
    <w:rsid w:val="004840C2"/>
    <w:rsid w:val="00494817"/>
    <w:rsid w:val="00496101"/>
    <w:rsid w:val="00497820"/>
    <w:rsid w:val="004B41EE"/>
    <w:rsid w:val="004B7324"/>
    <w:rsid w:val="004D2E64"/>
    <w:rsid w:val="0050013D"/>
    <w:rsid w:val="00517329"/>
    <w:rsid w:val="00542A84"/>
    <w:rsid w:val="005633BC"/>
    <w:rsid w:val="00575B68"/>
    <w:rsid w:val="0058689F"/>
    <w:rsid w:val="005B3A20"/>
    <w:rsid w:val="005D5ED0"/>
    <w:rsid w:val="00605902"/>
    <w:rsid w:val="006301F4"/>
    <w:rsid w:val="00665A65"/>
    <w:rsid w:val="006739ED"/>
    <w:rsid w:val="00681ED8"/>
    <w:rsid w:val="006A3385"/>
    <w:rsid w:val="006B390A"/>
    <w:rsid w:val="006D608E"/>
    <w:rsid w:val="00760D87"/>
    <w:rsid w:val="007647EB"/>
    <w:rsid w:val="00766492"/>
    <w:rsid w:val="00782975"/>
    <w:rsid w:val="007B0981"/>
    <w:rsid w:val="007E0D01"/>
    <w:rsid w:val="007E33D4"/>
    <w:rsid w:val="00822BAC"/>
    <w:rsid w:val="00850687"/>
    <w:rsid w:val="008B6034"/>
    <w:rsid w:val="008F4F46"/>
    <w:rsid w:val="0092668D"/>
    <w:rsid w:val="00966585"/>
    <w:rsid w:val="00967E2F"/>
    <w:rsid w:val="00986F59"/>
    <w:rsid w:val="009B0716"/>
    <w:rsid w:val="00A12484"/>
    <w:rsid w:val="00A21CED"/>
    <w:rsid w:val="00A24678"/>
    <w:rsid w:val="00A424A0"/>
    <w:rsid w:val="00A47794"/>
    <w:rsid w:val="00A77952"/>
    <w:rsid w:val="00A92586"/>
    <w:rsid w:val="00AB1146"/>
    <w:rsid w:val="00AC4254"/>
    <w:rsid w:val="00B07597"/>
    <w:rsid w:val="00B2292E"/>
    <w:rsid w:val="00B47149"/>
    <w:rsid w:val="00B4784E"/>
    <w:rsid w:val="00B569BA"/>
    <w:rsid w:val="00B916D5"/>
    <w:rsid w:val="00BA6115"/>
    <w:rsid w:val="00C475A4"/>
    <w:rsid w:val="00C574A4"/>
    <w:rsid w:val="00CD4929"/>
    <w:rsid w:val="00D568E3"/>
    <w:rsid w:val="00D71A1F"/>
    <w:rsid w:val="00DE230E"/>
    <w:rsid w:val="00E0235E"/>
    <w:rsid w:val="00E469B3"/>
    <w:rsid w:val="00E55F6F"/>
    <w:rsid w:val="00E56E61"/>
    <w:rsid w:val="00E8497B"/>
    <w:rsid w:val="00EA65AC"/>
    <w:rsid w:val="00EE0405"/>
    <w:rsid w:val="00F05724"/>
    <w:rsid w:val="00F12AC6"/>
    <w:rsid w:val="00F63908"/>
    <w:rsid w:val="00F83628"/>
    <w:rsid w:val="00FA66BC"/>
    <w:rsid w:val="00FA6B01"/>
    <w:rsid w:val="00FB3FB6"/>
    <w:rsid w:val="00FF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ED0"/>
  </w:style>
  <w:style w:type="paragraph" w:styleId="1">
    <w:name w:val="heading 1"/>
    <w:basedOn w:val="a1"/>
    <w:next w:val="a1"/>
    <w:link w:val="1Char"/>
    <w:uiPriority w:val="1"/>
    <w:qFormat/>
    <w:rsid w:val="005D5ED0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5D5ED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5D5ED0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صفحة Char"/>
    <w:basedOn w:val="a2"/>
    <w:link w:val="a5"/>
    <w:uiPriority w:val="99"/>
    <w:rsid w:val="005D5ED0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rsid w:val="005D5ED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rsid w:val="005D5ED0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rsid w:val="005D5ED0"/>
    <w:pPr>
      <w:spacing w:after="380" w:line="240" w:lineRule="auto"/>
    </w:pPr>
  </w:style>
  <w:style w:type="character" w:customStyle="1" w:styleId="Char1">
    <w:name w:val="رأس صفحة Char"/>
    <w:basedOn w:val="a2"/>
    <w:link w:val="a7"/>
    <w:uiPriority w:val="99"/>
    <w:rsid w:val="005D5ED0"/>
    <w:rPr>
      <w:color w:val="404040" w:themeColor="text1" w:themeTint="BF"/>
      <w:sz w:val="20"/>
    </w:rPr>
  </w:style>
  <w:style w:type="table" w:styleId="a8">
    <w:name w:val="Table Grid"/>
    <w:basedOn w:val="a3"/>
    <w:uiPriority w:val="59"/>
    <w:rsid w:val="005D5ED0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rsid w:val="005D5ED0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rsid w:val="005D5ED0"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rsid w:val="005D5ED0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sid w:val="005D5ED0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sid w:val="005D5ED0"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rsid w:val="005D5ED0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sid w:val="005D5ED0"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sid w:val="005D5ED0"/>
    <w:rPr>
      <w:b/>
      <w:bCs/>
    </w:rPr>
  </w:style>
  <w:style w:type="character" w:customStyle="1" w:styleId="Char0">
    <w:name w:val="عنوان فرعي Char"/>
    <w:basedOn w:val="a2"/>
    <w:link w:val="a6"/>
    <w:uiPriority w:val="3"/>
    <w:rsid w:val="005D5ED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rsid w:val="005D5ED0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rsid w:val="005D5ED0"/>
    <w:pPr>
      <w:spacing w:after="0" w:line="240" w:lineRule="auto"/>
    </w:pPr>
  </w:style>
  <w:style w:type="character" w:styleId="Hyperlink">
    <w:name w:val="Hyperlink"/>
    <w:basedOn w:val="a2"/>
    <w:uiPriority w:val="99"/>
    <w:unhideWhenUsed/>
    <w:rsid w:val="005D5ED0"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rsid w:val="005D5ED0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sid w:val="005D5ED0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rsid w:val="005D5ED0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sid w:val="005D5ED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rsid w:val="005D5ED0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sid w:val="005D5ED0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rsid w:val="005D5ED0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sid w:val="005D5ED0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  <w:rsid w:val="005D5ED0"/>
  </w:style>
  <w:style w:type="paragraph" w:styleId="a">
    <w:name w:val="List Bullet"/>
    <w:basedOn w:val="a1"/>
    <w:uiPriority w:val="1"/>
    <w:unhideWhenUsed/>
    <w:qFormat/>
    <w:rsid w:val="005D5ED0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5D5ED0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5D5ED0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rsid w:val="005D5ED0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rsid w:val="005D5ED0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rsid w:val="005D5ED0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rsid w:val="005D5ED0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sid w:val="005D5ED0"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rsid w:val="005D5ED0"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  <w:rsid w:val="005D5ED0"/>
  </w:style>
  <w:style w:type="paragraph" w:styleId="af3">
    <w:name w:val="annotation subject"/>
    <w:basedOn w:val="af2"/>
    <w:next w:val="af2"/>
    <w:link w:val="Char8"/>
    <w:uiPriority w:val="99"/>
    <w:semiHidden/>
    <w:unhideWhenUsed/>
    <w:rsid w:val="005D5ED0"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sid w:val="005D5ED0"/>
    <w:rPr>
      <w:b/>
      <w:bCs/>
    </w:rPr>
  </w:style>
  <w:style w:type="table" w:styleId="af4">
    <w:name w:val="Light Shading"/>
    <w:basedOn w:val="a3"/>
    <w:uiPriority w:val="60"/>
    <w:rsid w:val="005D5E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rsid w:val="005D5ED0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rsid w:val="005D5ED0"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rsid w:val="005D5ED0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semiHidden/>
    <w:qFormat/>
    <w:rsid w:val="001B698D"/>
    <w:pPr>
      <w:ind w:left="720"/>
      <w:contextualSpacing/>
    </w:pPr>
  </w:style>
  <w:style w:type="character" w:customStyle="1" w:styleId="fontstyle01">
    <w:name w:val="fontstyle01"/>
    <w:basedOn w:val="a2"/>
    <w:rsid w:val="0021585A"/>
    <w:rPr>
      <w:rFonts w:ascii="BookAntiqua" w:hAnsi="BookAntiqu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ormalText">
    <w:name w:val="Normal Text"/>
    <w:rsid w:val="0015320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D0"/>
  </w:style>
  <w:style w:type="paragraph" w:styleId="Heading1">
    <w:name w:val="heading 1"/>
    <w:basedOn w:val="Normal"/>
    <w:next w:val="Normal"/>
    <w:link w:val="Heading1Char"/>
    <w:uiPriority w:val="1"/>
    <w:qFormat/>
    <w:rsid w:val="005D5ED0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D5ED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D5ED0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D5ED0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5D5ED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5D5ED0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5D5ED0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ED0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5D5ED0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5D5ED0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5D5ED0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5D5ED0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5D5ED0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5D5E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D0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D0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5D5ED0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5D5ED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5D5ED0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5D5E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ED0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D5ED0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5D5ED0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D5ED0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5D5ED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5D5ED0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5D5ED0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5D5ED0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5D5ED0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D5ED0"/>
  </w:style>
  <w:style w:type="paragraph" w:styleId="ListBullet">
    <w:name w:val="List Bullet"/>
    <w:basedOn w:val="Normal"/>
    <w:uiPriority w:val="1"/>
    <w:unhideWhenUsed/>
    <w:qFormat/>
    <w:rsid w:val="005D5ED0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5D5ED0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5D5ED0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5D5ED0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5D5ED0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5D5ED0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5D5ED0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5ED0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D0"/>
    <w:rPr>
      <w:b/>
      <w:bCs/>
    </w:rPr>
  </w:style>
  <w:style w:type="table" w:styleId="LightShading">
    <w:name w:val="Light Shading"/>
    <w:basedOn w:val="TableNormal"/>
    <w:uiPriority w:val="60"/>
    <w:rsid w:val="005D5E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5D5ED0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5D5ED0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5D5ED0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  <w:style w:type="character" w:customStyle="1" w:styleId="fontstyle01">
    <w:name w:val="fontstyle01"/>
    <w:basedOn w:val="DefaultParagraphFont"/>
    <w:rsid w:val="0021585A"/>
    <w:rPr>
      <w:rFonts w:ascii="BookAntiqua" w:hAnsi="BookAntiqu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ormalText">
    <w:name w:val="Normal Text"/>
    <w:rsid w:val="0015320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B483-29F7-4E18-A532-215C13A1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30/04/2017 @ 23:59</dc:subject>
  <dc:creator>Ali Mehdi</dc:creator>
  <cp:lastModifiedBy>MM</cp:lastModifiedBy>
  <cp:revision>11</cp:revision>
  <dcterms:created xsi:type="dcterms:W3CDTF">2017-04-18T14:06:00Z</dcterms:created>
  <dcterms:modified xsi:type="dcterms:W3CDTF">2017-04-23T04:13:00Z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